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A6" w:rsidRDefault="001C5AA6" w:rsidP="001C5AA6">
      <w:pPr>
        <w:jc w:val="center"/>
        <w:rPr>
          <w:rFonts w:ascii="Arial" w:hAnsi="Arial" w:cs="Arial"/>
          <w:b/>
        </w:rPr>
      </w:pPr>
      <w:r w:rsidRPr="00F66EA3">
        <w:rPr>
          <w:rFonts w:ascii="Arial" w:hAnsi="Arial" w:cs="Arial"/>
          <w:b/>
        </w:rPr>
        <w:t>Independent Living Skills</w:t>
      </w:r>
    </w:p>
    <w:p w:rsidR="001C5AA6" w:rsidRDefault="001C5AA6" w:rsidP="001C5AA6">
      <w:pPr>
        <w:jc w:val="center"/>
        <w:rPr>
          <w:rFonts w:ascii="Arial" w:hAnsi="Arial" w:cs="Arial"/>
          <w:b/>
        </w:rPr>
      </w:pP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2540"/>
        <w:gridCol w:w="2120"/>
        <w:gridCol w:w="920"/>
        <w:gridCol w:w="272"/>
        <w:gridCol w:w="1060"/>
        <w:gridCol w:w="1060"/>
        <w:gridCol w:w="1060"/>
        <w:gridCol w:w="272"/>
        <w:gridCol w:w="1060"/>
      </w:tblGrid>
      <w:tr w:rsidR="001C5AA6" w:rsidRPr="00F66EA3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 xml:space="preserve">Student: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C5AA6" w:rsidRPr="00F66EA3" w:rsidRDefault="001C5AA6" w:rsidP="00F513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Pr="00F66EA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2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b/>
                <w:bCs/>
              </w:rPr>
            </w:pPr>
            <w:r w:rsidRPr="00F66EA3">
              <w:rPr>
                <w:rFonts w:ascii="Arial" w:hAnsi="Arial" w:cs="Arial"/>
                <w:b/>
                <w:bCs/>
              </w:rPr>
              <w:t>Task(s) performed/skill utilization</w:t>
            </w:r>
            <w:r w:rsidRPr="00F66EA3">
              <w:rPr>
                <w:rFonts w:ascii="Arial" w:hAnsi="Arial" w:cs="Arial"/>
              </w:rPr>
              <w:t>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480"/>
        </w:trPr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48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480"/>
        </w:trPr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b/>
                <w:bCs/>
              </w:rPr>
            </w:pPr>
            <w:r w:rsidRPr="00F66EA3">
              <w:rPr>
                <w:rFonts w:ascii="Arial" w:hAnsi="Arial" w:cs="Arial"/>
                <w:b/>
                <w:bCs/>
              </w:rPr>
              <w:t>BEHAVIORS OBSERVED: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520"/>
        </w:trPr>
        <w:tc>
          <w:tcPr>
            <w:tcW w:w="55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i/>
                <w:iCs/>
                <w:sz w:val="20"/>
              </w:rPr>
            </w:pPr>
            <w:r w:rsidRPr="00F66EA3">
              <w:rPr>
                <w:rFonts w:ascii="Arial" w:hAnsi="Arial" w:cs="Arial"/>
                <w:i/>
                <w:iCs/>
                <w:sz w:val="20"/>
              </w:rPr>
              <w:t>Please rate by placing a "</w:t>
            </w:r>
            <w:r w:rsidRPr="00F66EA3">
              <w:rPr>
                <w:rFonts w:ascii="Arial" w:hAnsi="Arial" w:cs="Arial"/>
                <w:b/>
                <w:bCs/>
                <w:i/>
                <w:iCs/>
                <w:sz w:val="20"/>
              </w:rPr>
              <w:t>1</w:t>
            </w:r>
            <w:r w:rsidRPr="00F66EA3">
              <w:rPr>
                <w:rFonts w:ascii="Arial" w:hAnsi="Arial" w:cs="Arial"/>
                <w:i/>
                <w:iCs/>
                <w:sz w:val="20"/>
              </w:rPr>
              <w:t>" in the appropriate column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N/A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4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Attends to personal hygiene needs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Attends to grooming needs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Takes care of clothes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Takes care of belongings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Shops for personal items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Handles money appropriately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Eats using proper etiquette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Plans meals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Prepares meals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Cleans up kitchen area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Uses telephone appropriately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Makes appointments independently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</w:rPr>
            </w:pPr>
            <w:r w:rsidRPr="00F66EA3">
              <w:rPr>
                <w:rFonts w:ascii="Arial" w:hAnsi="Arial"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6EA3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1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  <w:r w:rsidRPr="00F66E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1C5AA6" w:rsidRPr="00F66EA3" w:rsidTr="00F51349">
        <w:trPr>
          <w:trHeight w:val="2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A6" w:rsidRPr="00F66EA3" w:rsidRDefault="001C5AA6" w:rsidP="00F51349">
            <w:pPr>
              <w:rPr>
                <w:rFonts w:ascii="Arial" w:hAnsi="Arial" w:cs="Arial"/>
                <w:sz w:val="20"/>
              </w:rPr>
            </w:pPr>
          </w:p>
        </w:tc>
      </w:tr>
    </w:tbl>
    <w:p w:rsidR="001C5AA6" w:rsidRPr="00F66EA3" w:rsidRDefault="001C5AA6" w:rsidP="001C5AA6">
      <w:pPr>
        <w:jc w:val="center"/>
        <w:rPr>
          <w:rFonts w:ascii="Arial" w:hAnsi="Arial" w:cs="Arial"/>
          <w:b/>
        </w:rPr>
      </w:pPr>
    </w:p>
    <w:p w:rsidR="00D614C4" w:rsidRPr="001C5AA6" w:rsidRDefault="00D614C4" w:rsidP="001C5AA6">
      <w:bookmarkStart w:id="0" w:name="_GoBack"/>
      <w:bookmarkEnd w:id="0"/>
    </w:p>
    <w:sectPr w:rsidR="00D614C4" w:rsidRPr="001C5AA6" w:rsidSect="00994D57">
      <w:headerReference w:type="first" r:id="rId8"/>
      <w:footerReference w:type="first" r:id="rId9"/>
      <w:pgSz w:w="12240" w:h="15840"/>
      <w:pgMar w:top="36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C7" w:rsidRDefault="005C24C7">
      <w:r>
        <w:separator/>
      </w:r>
    </w:p>
  </w:endnote>
  <w:endnote w:type="continuationSeparator" w:id="0">
    <w:p w:rsidR="005C24C7" w:rsidRDefault="005C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7" w:rsidRDefault="005C24C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23EF75" wp14:editId="72A65243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2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C7" w:rsidRDefault="005C24C7">
      <w:r>
        <w:separator/>
      </w:r>
    </w:p>
  </w:footnote>
  <w:footnote w:type="continuationSeparator" w:id="0">
    <w:p w:rsidR="005C24C7" w:rsidRDefault="005C2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7" w:rsidRDefault="005C24C7" w:rsidP="00771660">
    <w:pPr>
      <w:pStyle w:val="Header"/>
    </w:pPr>
    <w:r>
      <w:rPr>
        <w:noProof/>
      </w:rPr>
      <w:drawing>
        <wp:inline distT="0" distB="0" distL="0" distR="0" wp14:anchorId="3FEAE74B" wp14:editId="31B7F44D">
          <wp:extent cx="6858000" cy="1270000"/>
          <wp:effectExtent l="0" t="0" r="0" b="0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4C7" w:rsidRDefault="005C24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3D23789"/>
    <w:multiLevelType w:val="hybridMultilevel"/>
    <w:tmpl w:val="A042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954AF"/>
    <w:multiLevelType w:val="hybridMultilevel"/>
    <w:tmpl w:val="A1E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57DFD"/>
    <w:multiLevelType w:val="hybridMultilevel"/>
    <w:tmpl w:val="3046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4"/>
    <w:rsid w:val="00006150"/>
    <w:rsid w:val="00006319"/>
    <w:rsid w:val="00026C5D"/>
    <w:rsid w:val="000721D7"/>
    <w:rsid w:val="000A2DF3"/>
    <w:rsid w:val="000B19DA"/>
    <w:rsid w:val="000E6B5B"/>
    <w:rsid w:val="00110676"/>
    <w:rsid w:val="001C1A16"/>
    <w:rsid w:val="001C5AA6"/>
    <w:rsid w:val="001F1F5C"/>
    <w:rsid w:val="00205E6A"/>
    <w:rsid w:val="0021256E"/>
    <w:rsid w:val="00227A53"/>
    <w:rsid w:val="0023252A"/>
    <w:rsid w:val="002429FF"/>
    <w:rsid w:val="00245A13"/>
    <w:rsid w:val="002469CF"/>
    <w:rsid w:val="002A322C"/>
    <w:rsid w:val="002B3267"/>
    <w:rsid w:val="002E0575"/>
    <w:rsid w:val="002F64A5"/>
    <w:rsid w:val="00334A4D"/>
    <w:rsid w:val="00364706"/>
    <w:rsid w:val="00380D94"/>
    <w:rsid w:val="003E3893"/>
    <w:rsid w:val="004A0C33"/>
    <w:rsid w:val="004A3C73"/>
    <w:rsid w:val="00590A57"/>
    <w:rsid w:val="005C24C7"/>
    <w:rsid w:val="005C6BB8"/>
    <w:rsid w:val="005D0FF4"/>
    <w:rsid w:val="005F6B70"/>
    <w:rsid w:val="0067361E"/>
    <w:rsid w:val="00692F1F"/>
    <w:rsid w:val="006C2F28"/>
    <w:rsid w:val="006C66E1"/>
    <w:rsid w:val="006E366F"/>
    <w:rsid w:val="007003AB"/>
    <w:rsid w:val="007100FD"/>
    <w:rsid w:val="00732358"/>
    <w:rsid w:val="00733E0C"/>
    <w:rsid w:val="00740EF5"/>
    <w:rsid w:val="007462A0"/>
    <w:rsid w:val="00771660"/>
    <w:rsid w:val="00784DFF"/>
    <w:rsid w:val="007F038A"/>
    <w:rsid w:val="0083261D"/>
    <w:rsid w:val="008D5921"/>
    <w:rsid w:val="00905EF5"/>
    <w:rsid w:val="009379B0"/>
    <w:rsid w:val="00971B31"/>
    <w:rsid w:val="00994D57"/>
    <w:rsid w:val="00A727A9"/>
    <w:rsid w:val="00A92094"/>
    <w:rsid w:val="00AF68AB"/>
    <w:rsid w:val="00B21956"/>
    <w:rsid w:val="00BA1A5C"/>
    <w:rsid w:val="00BB2998"/>
    <w:rsid w:val="00BC2ED7"/>
    <w:rsid w:val="00BE76C4"/>
    <w:rsid w:val="00C14EF7"/>
    <w:rsid w:val="00C51CC4"/>
    <w:rsid w:val="00C66C8F"/>
    <w:rsid w:val="00C704FE"/>
    <w:rsid w:val="00C72F40"/>
    <w:rsid w:val="00C90E86"/>
    <w:rsid w:val="00CB0672"/>
    <w:rsid w:val="00CD6648"/>
    <w:rsid w:val="00D614C4"/>
    <w:rsid w:val="00DB6E4B"/>
    <w:rsid w:val="00DC34CB"/>
    <w:rsid w:val="00DE44AD"/>
    <w:rsid w:val="00E37C59"/>
    <w:rsid w:val="00E71332"/>
    <w:rsid w:val="00EA733B"/>
    <w:rsid w:val="00F115C7"/>
    <w:rsid w:val="00F11EEF"/>
    <w:rsid w:val="00FB0A21"/>
    <w:rsid w:val="00FC1EC5"/>
    <w:rsid w:val="00FC5CDC"/>
    <w:rsid w:val="00FD5C8C"/>
    <w:rsid w:val="00FE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u1user:Downloads:IU1%20Letterhead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IU1 Letterhead-8.dot</Template>
  <TotalTime>0</TotalTime>
  <Pages>1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Kristin Szewczyyk</cp:lastModifiedBy>
  <cp:revision>2</cp:revision>
  <cp:lastPrinted>2012-05-11T18:35:00Z</cp:lastPrinted>
  <dcterms:created xsi:type="dcterms:W3CDTF">2014-07-01T16:15:00Z</dcterms:created>
  <dcterms:modified xsi:type="dcterms:W3CDTF">2014-07-01T16:15:00Z</dcterms:modified>
</cp:coreProperties>
</file>